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7C918" w14:textId="0B8B1488" w:rsidR="0069332D" w:rsidRDefault="0069332D" w:rsidP="0069332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9332D">
        <w:rPr>
          <w:rFonts w:ascii="Arial" w:hAnsi="Arial" w:cs="Arial"/>
          <w:b/>
          <w:bCs/>
          <w:sz w:val="24"/>
          <w:szCs w:val="24"/>
        </w:rPr>
        <w:t xml:space="preserve">Ley de </w:t>
      </w:r>
      <w:r w:rsidRPr="0069332D">
        <w:rPr>
          <w:rFonts w:ascii="Arial" w:hAnsi="Arial" w:cs="Arial"/>
          <w:sz w:val="24"/>
          <w:szCs w:val="24"/>
        </w:rPr>
        <w:t xml:space="preserve">Transparencia y Acceso a la Información Pública para el Estado de Quintana Roo </w:t>
      </w:r>
      <w:r>
        <w:rPr>
          <w:rFonts w:ascii="Arial" w:hAnsi="Arial" w:cs="Arial"/>
          <w:b/>
          <w:bCs/>
          <w:sz w:val="24"/>
          <w:szCs w:val="24"/>
        </w:rPr>
        <w:t xml:space="preserve">Artículo 91, fracción </w:t>
      </w:r>
      <w:r w:rsidRPr="0069332D">
        <w:rPr>
          <w:rFonts w:ascii="Arial" w:hAnsi="Arial" w:cs="Arial"/>
          <w:b/>
          <w:bCs/>
          <w:sz w:val="24"/>
          <w:szCs w:val="24"/>
        </w:rPr>
        <w:t>XLIX. Todo mecanismo de presentación directa de peticiones, opiniones, quejas, denuncias, o sugerencias, y</w:t>
      </w:r>
    </w:p>
    <w:p w14:paraId="007ACFDD" w14:textId="77777777" w:rsidR="0069332D" w:rsidRPr="0069332D" w:rsidRDefault="0069332D" w:rsidP="0069332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77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5103"/>
      </w:tblGrid>
      <w:tr w:rsidR="0069332D" w:rsidRPr="0069332D" w14:paraId="2C7CA2AF" w14:textId="77777777" w:rsidTr="0069332D">
        <w:trPr>
          <w:trHeight w:val="810"/>
        </w:trPr>
        <w:tc>
          <w:tcPr>
            <w:tcW w:w="9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F0B99" w14:textId="60F0D097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Mecanismos de presentación directa de </w:t>
            </w:r>
            <w:r w:rsidRPr="00DF5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peticiones, opiniones</w:t>
            </w: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, quejas, denuncias, o </w:t>
            </w:r>
            <w:r w:rsidRPr="00DF5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sugerencias</w:t>
            </w: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.</w:t>
            </w:r>
          </w:p>
        </w:tc>
      </w:tr>
      <w:tr w:rsidR="0069332D" w:rsidRPr="0069332D" w14:paraId="25740AFE" w14:textId="77777777" w:rsidTr="00DF5DE0">
        <w:trPr>
          <w:trHeight w:val="315"/>
        </w:trPr>
        <w:tc>
          <w:tcPr>
            <w:tcW w:w="46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479CC98" w14:textId="43E7270E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Descripción </w:t>
            </w:r>
            <w:r w:rsidR="00DF5DE0" w:rsidRPr="00DF5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del Mecanismo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AAC5D4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Hipervínculo al Mecanismo</w:t>
            </w:r>
          </w:p>
        </w:tc>
      </w:tr>
      <w:tr w:rsidR="0069332D" w:rsidRPr="0069332D" w14:paraId="35AC1F31" w14:textId="77777777" w:rsidTr="0069332D">
        <w:trPr>
          <w:trHeight w:val="1440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D675DB" w14:textId="319101F2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Correo Electrónico Institucional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44C9F" w14:textId="2DC2782A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val="es-MX" w:eastAsia="es-MX"/>
              </w:rPr>
            </w:pPr>
            <w:hyperlink r:id="rId8" w:history="1">
              <w:r w:rsidRPr="00DC7BD0">
                <w:rPr>
                  <w:rStyle w:val="Hipervnculo"/>
                  <w:rFonts w:eastAsia="Times New Roman" w:cs="Calibri"/>
                  <w:lang w:val="es-MX" w:eastAsia="es-MX"/>
                </w:rPr>
                <w:t>secretaria.gobierno@qroo.gob.mx</w:t>
              </w:r>
            </w:hyperlink>
          </w:p>
        </w:tc>
      </w:tr>
      <w:tr w:rsidR="0069332D" w:rsidRPr="0069332D" w14:paraId="133FA8D8" w14:textId="77777777" w:rsidTr="0069332D">
        <w:trPr>
          <w:trHeight w:val="144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573D1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Takpool                                                                                                                                                   Sistema de Denuncia Ciudadana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8EAAC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val="es-MX" w:eastAsia="es-MX"/>
              </w:rPr>
            </w:pPr>
            <w:hyperlink r:id="rId9" w:history="1">
              <w:r w:rsidRPr="0069332D">
                <w:rPr>
                  <w:rFonts w:eastAsia="Times New Roman" w:cs="Calibri"/>
                  <w:color w:val="0563C1"/>
                  <w:u w:val="single"/>
                  <w:lang w:val="es-MX" w:eastAsia="es-MX"/>
                </w:rPr>
                <w:t>http://denuncia.qroo.gob.mx/sitio/</w:t>
              </w:r>
            </w:hyperlink>
          </w:p>
        </w:tc>
      </w:tr>
      <w:tr w:rsidR="0069332D" w:rsidRPr="0069332D" w14:paraId="3A9480DD" w14:textId="77777777" w:rsidTr="0069332D">
        <w:trPr>
          <w:trHeight w:val="144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D3094" w14:textId="7B14903E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Takpool                                                                                                                                                   Línea de Denuncia Ciudadana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D4388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lang w:val="es-MX" w:eastAsia="es-MX"/>
              </w:rPr>
            </w:pPr>
            <w:r w:rsidRPr="0069332D">
              <w:rPr>
                <w:rFonts w:eastAsia="Times New Roman" w:cs="Calibri"/>
                <w:lang w:val="es-MX" w:eastAsia="es-MX"/>
              </w:rPr>
              <w:t>01 (800) 849 77 84</w:t>
            </w:r>
          </w:p>
        </w:tc>
      </w:tr>
      <w:tr w:rsidR="0069332D" w:rsidRPr="0069332D" w14:paraId="0E199FDE" w14:textId="77777777" w:rsidTr="006E1F93">
        <w:trPr>
          <w:trHeight w:val="284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06A8F" w14:textId="2DD3404D" w:rsidR="0069332D" w:rsidRPr="006E1F93" w:rsidRDefault="006E1F93" w:rsidP="006E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6E1F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  <w:t>Ejercicio: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2024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ECB4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69332D" w:rsidRPr="0069332D" w14:paraId="30A816A9" w14:textId="77777777" w:rsidTr="0069332D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BF79" w14:textId="322F6239" w:rsidR="0069332D" w:rsidRPr="00C27FDC" w:rsidRDefault="00C27FDC" w:rsidP="00C2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6E1F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  <w:t>Periodo que se informa: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</w:t>
            </w:r>
            <w:r w:rsidR="00BD6381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Octubre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a </w:t>
            </w:r>
            <w:r w:rsidR="00BD6381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Diciembre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44CB" w14:textId="77777777" w:rsidR="0069332D" w:rsidRPr="0069332D" w:rsidRDefault="0069332D" w:rsidP="006933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69332D" w:rsidRPr="0069332D" w14:paraId="31044418" w14:textId="77777777" w:rsidTr="0069332D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0F10" w14:textId="77D8D0FB" w:rsidR="0069332D" w:rsidRPr="0069332D" w:rsidRDefault="0069332D" w:rsidP="0069332D">
            <w:pPr>
              <w:spacing w:after="0" w:line="240" w:lineRule="auto"/>
              <w:ind w:right="-215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Periodo de actualización de la información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: </w:t>
            </w:r>
            <w:r w:rsidR="00FC513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rimestral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9F18" w14:textId="7777777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69332D" w:rsidRPr="0069332D" w14:paraId="6DCBC6BA" w14:textId="77777777" w:rsidTr="0069332D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2789" w14:textId="1DDC2093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Fecha de actualización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: </w:t>
            </w:r>
            <w:r w:rsidR="00FC513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28/01/2025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6BF1" w14:textId="7777777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69332D" w:rsidRPr="0069332D" w14:paraId="6DC7F10B" w14:textId="77777777" w:rsidTr="0069332D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C708" w14:textId="76895CA1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Fecha de validación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: </w:t>
            </w:r>
            <w:r w:rsidR="00FC513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28/01/2025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4250" w14:textId="7777777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69332D" w:rsidRPr="0069332D" w14:paraId="384A906A" w14:textId="77777777" w:rsidTr="0069332D">
        <w:trPr>
          <w:trHeight w:val="30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281C" w14:textId="77FC6BDB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Área(s) o unidad(es) administrativa(s) que genera(n) o posee(n) la información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: Despacho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 la persona Titular de la Secretaría de Gobierno. </w:t>
            </w:r>
          </w:p>
        </w:tc>
      </w:tr>
    </w:tbl>
    <w:p w14:paraId="092F92E1" w14:textId="1385C123" w:rsidR="00B51B3F" w:rsidRPr="0069332D" w:rsidRDefault="00B51B3F" w:rsidP="0069332D"/>
    <w:sectPr w:rsidR="00B51B3F" w:rsidRPr="0069332D" w:rsidSect="004240DB">
      <w:headerReference w:type="default" r:id="rId10"/>
      <w:footerReference w:type="default" r:id="rId11"/>
      <w:pgSz w:w="12240" w:h="15840"/>
      <w:pgMar w:top="196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3D61D" w14:textId="77777777" w:rsidR="00BE222B" w:rsidRDefault="00BE222B" w:rsidP="006F5DB1">
      <w:pPr>
        <w:spacing w:after="0" w:line="240" w:lineRule="auto"/>
      </w:pPr>
      <w:r>
        <w:separator/>
      </w:r>
    </w:p>
  </w:endnote>
  <w:endnote w:type="continuationSeparator" w:id="0">
    <w:p w14:paraId="30D0DCDF" w14:textId="77777777" w:rsidR="00BE222B" w:rsidRDefault="00BE222B" w:rsidP="006F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83C3E" w14:textId="77777777" w:rsidR="00B34FB5" w:rsidRDefault="00B34FB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2</w:t>
    </w:r>
    <w:r>
      <w:fldChar w:fldCharType="end"/>
    </w:r>
  </w:p>
  <w:p w14:paraId="33F9DF0B" w14:textId="6ABD8622" w:rsidR="00242135" w:rsidRDefault="00242135">
    <w:pPr>
      <w:pStyle w:val="Piedepgina"/>
      <w:jc w:val="right"/>
    </w:pPr>
    <w:r>
      <w:rPr>
        <w:noProof/>
      </w:rPr>
      <w:pict w14:anchorId="6192DB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left:0;text-align:left;margin-left:-85.6pt;margin-top:417.55pt;width:611.7pt;height:282pt;z-index:-251656192;mso-position-horizontal-relative:margin;mso-position-vertical-relative:margin">
          <v:imagedata r:id="rId1" o:title="image1" gain="19661f" blacklevel="22938f"/>
          <w10:wrap anchorx="margin" anchory="margin"/>
        </v:shape>
      </w:pict>
    </w:r>
  </w:p>
  <w:p w14:paraId="6F4BE92B" w14:textId="77777777" w:rsidR="00B34FB5" w:rsidRDefault="00B34F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891EF" w14:textId="77777777" w:rsidR="00BE222B" w:rsidRDefault="00BE222B" w:rsidP="006F5DB1">
      <w:pPr>
        <w:spacing w:after="0" w:line="240" w:lineRule="auto"/>
      </w:pPr>
      <w:r>
        <w:separator/>
      </w:r>
    </w:p>
  </w:footnote>
  <w:footnote w:type="continuationSeparator" w:id="0">
    <w:p w14:paraId="324448C7" w14:textId="77777777" w:rsidR="00BE222B" w:rsidRDefault="00BE222B" w:rsidP="006F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25AE" w14:textId="1C483A88" w:rsidR="006F5DB1" w:rsidRDefault="00242135" w:rsidP="006F5DB1">
    <w:pPr>
      <w:pStyle w:val="Encabezado"/>
      <w:tabs>
        <w:tab w:val="clear" w:pos="4419"/>
        <w:tab w:val="clear" w:pos="8838"/>
        <w:tab w:val="left" w:pos="3045"/>
        <w:tab w:val="left" w:pos="3360"/>
      </w:tabs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9FA46E1" wp14:editId="626C970B">
          <wp:simplePos x="0" y="0"/>
          <wp:positionH relativeFrom="column">
            <wp:posOffset>4095750</wp:posOffset>
          </wp:positionH>
          <wp:positionV relativeFrom="paragraph">
            <wp:posOffset>8890</wp:posOffset>
          </wp:positionV>
          <wp:extent cx="2133600" cy="695325"/>
          <wp:effectExtent l="0" t="0" r="0" b="0"/>
          <wp:wrapNone/>
          <wp:docPr id="34356334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600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9332D">
      <w:rPr>
        <w:noProof/>
      </w:rPr>
      <w:drawing>
        <wp:anchor distT="0" distB="0" distL="114300" distR="114300" simplePos="0" relativeHeight="251657216" behindDoc="0" locked="0" layoutInCell="1" allowOverlap="1" wp14:anchorId="5D6505FB" wp14:editId="1ACBECCD">
          <wp:simplePos x="0" y="0"/>
          <wp:positionH relativeFrom="column">
            <wp:posOffset>-443865</wp:posOffset>
          </wp:positionH>
          <wp:positionV relativeFrom="paragraph">
            <wp:posOffset>-155575</wp:posOffset>
          </wp:positionV>
          <wp:extent cx="539115" cy="831215"/>
          <wp:effectExtent l="0" t="0" r="0" b="0"/>
          <wp:wrapNone/>
          <wp:docPr id="1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5D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86932"/>
    <w:multiLevelType w:val="multilevel"/>
    <w:tmpl w:val="EF262F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69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2D"/>
    <w:rsid w:val="00080356"/>
    <w:rsid w:val="00083BDB"/>
    <w:rsid w:val="00090368"/>
    <w:rsid w:val="000A41D6"/>
    <w:rsid w:val="000B3398"/>
    <w:rsid w:val="000D11E9"/>
    <w:rsid w:val="001361B8"/>
    <w:rsid w:val="00154DB2"/>
    <w:rsid w:val="001A3A2F"/>
    <w:rsid w:val="00200ED9"/>
    <w:rsid w:val="00242135"/>
    <w:rsid w:val="00283C59"/>
    <w:rsid w:val="00284178"/>
    <w:rsid w:val="002938E3"/>
    <w:rsid w:val="003007DF"/>
    <w:rsid w:val="003511B8"/>
    <w:rsid w:val="0038722F"/>
    <w:rsid w:val="0041644B"/>
    <w:rsid w:val="004240DB"/>
    <w:rsid w:val="00484C8D"/>
    <w:rsid w:val="00486181"/>
    <w:rsid w:val="004C4E70"/>
    <w:rsid w:val="004E02EF"/>
    <w:rsid w:val="005364D0"/>
    <w:rsid w:val="00595E22"/>
    <w:rsid w:val="005C4504"/>
    <w:rsid w:val="005D6C15"/>
    <w:rsid w:val="006426C8"/>
    <w:rsid w:val="00651B90"/>
    <w:rsid w:val="0069332D"/>
    <w:rsid w:val="006D5FE7"/>
    <w:rsid w:val="006E1F93"/>
    <w:rsid w:val="006E2E33"/>
    <w:rsid w:val="006F5DB1"/>
    <w:rsid w:val="00754BC2"/>
    <w:rsid w:val="00787EBE"/>
    <w:rsid w:val="00794742"/>
    <w:rsid w:val="007A140A"/>
    <w:rsid w:val="007B752E"/>
    <w:rsid w:val="007C51E5"/>
    <w:rsid w:val="00821F2F"/>
    <w:rsid w:val="00846C0C"/>
    <w:rsid w:val="00852399"/>
    <w:rsid w:val="008673A0"/>
    <w:rsid w:val="008B0401"/>
    <w:rsid w:val="00903862"/>
    <w:rsid w:val="00910E1D"/>
    <w:rsid w:val="009231AE"/>
    <w:rsid w:val="009308FB"/>
    <w:rsid w:val="009317BB"/>
    <w:rsid w:val="0094506C"/>
    <w:rsid w:val="009A20B7"/>
    <w:rsid w:val="009E18EE"/>
    <w:rsid w:val="009E6552"/>
    <w:rsid w:val="009E7820"/>
    <w:rsid w:val="009F5306"/>
    <w:rsid w:val="00A665DD"/>
    <w:rsid w:val="00A80541"/>
    <w:rsid w:val="00B029A7"/>
    <w:rsid w:val="00B149F2"/>
    <w:rsid w:val="00B34FB5"/>
    <w:rsid w:val="00B42A9C"/>
    <w:rsid w:val="00B51B3F"/>
    <w:rsid w:val="00B603DC"/>
    <w:rsid w:val="00B67DD1"/>
    <w:rsid w:val="00B7157E"/>
    <w:rsid w:val="00BD6381"/>
    <w:rsid w:val="00BE222B"/>
    <w:rsid w:val="00C12A03"/>
    <w:rsid w:val="00C27FDC"/>
    <w:rsid w:val="00C461C3"/>
    <w:rsid w:val="00C66933"/>
    <w:rsid w:val="00C94B66"/>
    <w:rsid w:val="00C94F16"/>
    <w:rsid w:val="00C95CE4"/>
    <w:rsid w:val="00C977B4"/>
    <w:rsid w:val="00CA1158"/>
    <w:rsid w:val="00CA1587"/>
    <w:rsid w:val="00D1685E"/>
    <w:rsid w:val="00D3078E"/>
    <w:rsid w:val="00D50F3A"/>
    <w:rsid w:val="00D92798"/>
    <w:rsid w:val="00DC653C"/>
    <w:rsid w:val="00DF5DE0"/>
    <w:rsid w:val="00EB1799"/>
    <w:rsid w:val="00F068D0"/>
    <w:rsid w:val="00F31191"/>
    <w:rsid w:val="00F9193D"/>
    <w:rsid w:val="00FC5132"/>
    <w:rsid w:val="00FE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3B13D"/>
  <w15:chartTrackingRefBased/>
  <w15:docId w15:val="{7B56F39D-7446-42B8-AC20-646B9D23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2EF"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5DB1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F5DB1"/>
  </w:style>
  <w:style w:type="paragraph" w:styleId="Piedepgina">
    <w:name w:val="footer"/>
    <w:basedOn w:val="Normal"/>
    <w:link w:val="PiedepginaCar"/>
    <w:uiPriority w:val="99"/>
    <w:unhideWhenUsed/>
    <w:rsid w:val="006F5DB1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5DB1"/>
  </w:style>
  <w:style w:type="paragraph" w:styleId="Sinespaciado">
    <w:name w:val="No Spacing"/>
    <w:uiPriority w:val="1"/>
    <w:qFormat/>
    <w:rsid w:val="00852399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5D6C15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D16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gobierno@qroo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nuncia.qroo.gob.mx/siti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OB93631\Documents\Plantillas%20personalizadas%20de%20Office\NO-GENERO-INFORMAC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7BFCB-5D3F-4772-A37C-EA172A93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NO-GENERO-INFORMACION</Template>
  <TotalTime>0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SEGOB93631</dc:creator>
  <cp:keywords/>
  <dc:description/>
  <cp:lastModifiedBy>SEGOB93631</cp:lastModifiedBy>
  <cp:revision>4</cp:revision>
  <cp:lastPrinted>2024-05-17T14:17:00Z</cp:lastPrinted>
  <dcterms:created xsi:type="dcterms:W3CDTF">2025-01-28T15:17:00Z</dcterms:created>
  <dcterms:modified xsi:type="dcterms:W3CDTF">2025-01-28T15:33:00Z</dcterms:modified>
</cp:coreProperties>
</file>