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C918" w14:textId="0B8B1488" w:rsid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69332D" w:rsidRPr="0069332D" w14:paraId="2C7CA2AF" w14:textId="77777777" w:rsidTr="0069332D">
        <w:trPr>
          <w:trHeight w:val="81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DF5DE0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69332D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 Electrónico Institucional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Línea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6E1F93">
        <w:trPr>
          <w:trHeight w:val="28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66D8BFC6" w:rsidR="0069332D" w:rsidRPr="006E1F93" w:rsidRDefault="006E1F93" w:rsidP="006E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Ejercicio: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202</w:t>
            </w:r>
            <w:r w:rsidR="0075417B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F79" w14:textId="47601949" w:rsidR="0069332D" w:rsidRPr="00C27FDC" w:rsidRDefault="00C27FDC" w:rsidP="00C2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Periodo que se informa: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="00916731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Abril</w:t>
            </w:r>
            <w:r w:rsidR="0075417B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a </w:t>
            </w:r>
            <w:r w:rsidR="00916731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Junio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7D8D0FB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rimestral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789" w14:textId="31A93C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actualización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75417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 w:rsidR="003A724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91673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34D724AC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75417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 w:rsidR="003A724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  <w:r w:rsidR="0075417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91673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  <w:r w:rsidR="0075417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69332D">
        <w:trPr>
          <w:trHeight w:val="30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B2A5" w14:textId="77777777" w:rsidR="009432C9" w:rsidRDefault="009432C9" w:rsidP="006F5DB1">
      <w:pPr>
        <w:spacing w:after="0" w:line="240" w:lineRule="auto"/>
      </w:pPr>
      <w:r>
        <w:separator/>
      </w:r>
    </w:p>
  </w:endnote>
  <w:endnote w:type="continuationSeparator" w:id="0">
    <w:p w14:paraId="22C08AAA" w14:textId="77777777" w:rsidR="009432C9" w:rsidRDefault="009432C9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33F9DF0B" w14:textId="6ABD8622" w:rsidR="00242135" w:rsidRDefault="00000000">
    <w:pPr>
      <w:pStyle w:val="Piedepgina"/>
      <w:jc w:val="right"/>
    </w:pPr>
    <w:r>
      <w:rPr>
        <w:noProof/>
      </w:rPr>
      <w:pict w14:anchorId="6192D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85.6pt;margin-top:417.55pt;width:611.7pt;height:282pt;z-index:-251657728;mso-position-horizontal-relative:margin;mso-position-vertical-relative:margin">
          <v:imagedata r:id="rId1" o:title="image1" gain="19661f" blacklevel="22938f"/>
          <w10:wrap anchorx="margin" anchory="margin"/>
        </v:shape>
      </w:pict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5549" w14:textId="77777777" w:rsidR="009432C9" w:rsidRDefault="009432C9" w:rsidP="006F5DB1">
      <w:pPr>
        <w:spacing w:after="0" w:line="240" w:lineRule="auto"/>
      </w:pPr>
      <w:r>
        <w:separator/>
      </w:r>
    </w:p>
  </w:footnote>
  <w:footnote w:type="continuationSeparator" w:id="0">
    <w:p w14:paraId="6FBD22A5" w14:textId="77777777" w:rsidR="009432C9" w:rsidRDefault="009432C9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25AE" w14:textId="1C483A88" w:rsidR="006F5DB1" w:rsidRDefault="00242135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19FA46E1" wp14:editId="626C970B">
          <wp:simplePos x="0" y="0"/>
          <wp:positionH relativeFrom="column">
            <wp:posOffset>4095750</wp:posOffset>
          </wp:positionH>
          <wp:positionV relativeFrom="paragraph">
            <wp:posOffset>8890</wp:posOffset>
          </wp:positionV>
          <wp:extent cx="2133600" cy="695325"/>
          <wp:effectExtent l="0" t="0" r="0" b="0"/>
          <wp:wrapNone/>
          <wp:docPr id="3435633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332D">
      <w:rPr>
        <w:noProof/>
      </w:rPr>
      <w:drawing>
        <wp:anchor distT="0" distB="0" distL="114300" distR="114300" simplePos="0" relativeHeight="251656704" behindDoc="0" locked="0" layoutInCell="1" allowOverlap="1" wp14:anchorId="5D6505FB" wp14:editId="1ACBECCD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A41D6"/>
    <w:rsid w:val="000B3398"/>
    <w:rsid w:val="000D11E9"/>
    <w:rsid w:val="001361B8"/>
    <w:rsid w:val="00154DB2"/>
    <w:rsid w:val="001A3A2F"/>
    <w:rsid w:val="00200ED9"/>
    <w:rsid w:val="00242135"/>
    <w:rsid w:val="00283C59"/>
    <w:rsid w:val="00284178"/>
    <w:rsid w:val="002938E3"/>
    <w:rsid w:val="003007DF"/>
    <w:rsid w:val="003511B8"/>
    <w:rsid w:val="0038722F"/>
    <w:rsid w:val="003A7242"/>
    <w:rsid w:val="0041644B"/>
    <w:rsid w:val="004240DB"/>
    <w:rsid w:val="00484C8D"/>
    <w:rsid w:val="00486181"/>
    <w:rsid w:val="004C4E70"/>
    <w:rsid w:val="004E02EF"/>
    <w:rsid w:val="005364D0"/>
    <w:rsid w:val="00595E22"/>
    <w:rsid w:val="005C4504"/>
    <w:rsid w:val="005D6C15"/>
    <w:rsid w:val="006426C8"/>
    <w:rsid w:val="00651B90"/>
    <w:rsid w:val="0069332D"/>
    <w:rsid w:val="006D5FE7"/>
    <w:rsid w:val="006E1F93"/>
    <w:rsid w:val="006E2E33"/>
    <w:rsid w:val="006F5DB1"/>
    <w:rsid w:val="0075417B"/>
    <w:rsid w:val="00754BC2"/>
    <w:rsid w:val="00787EBE"/>
    <w:rsid w:val="00794742"/>
    <w:rsid w:val="007A140A"/>
    <w:rsid w:val="007B752E"/>
    <w:rsid w:val="007C51E5"/>
    <w:rsid w:val="00821F2F"/>
    <w:rsid w:val="00846C0C"/>
    <w:rsid w:val="00852399"/>
    <w:rsid w:val="008673A0"/>
    <w:rsid w:val="008B0401"/>
    <w:rsid w:val="008E1715"/>
    <w:rsid w:val="00903862"/>
    <w:rsid w:val="00910E1D"/>
    <w:rsid w:val="00916731"/>
    <w:rsid w:val="00921A27"/>
    <w:rsid w:val="009231AE"/>
    <w:rsid w:val="009308FB"/>
    <w:rsid w:val="009317BB"/>
    <w:rsid w:val="009432C9"/>
    <w:rsid w:val="0094506C"/>
    <w:rsid w:val="009A20B7"/>
    <w:rsid w:val="009E18EE"/>
    <w:rsid w:val="009E6552"/>
    <w:rsid w:val="009E7820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B7157E"/>
    <w:rsid w:val="00BD6381"/>
    <w:rsid w:val="00BE222B"/>
    <w:rsid w:val="00C12A03"/>
    <w:rsid w:val="00C27FDC"/>
    <w:rsid w:val="00C461C3"/>
    <w:rsid w:val="00C66933"/>
    <w:rsid w:val="00C70286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92798"/>
    <w:rsid w:val="00DC653C"/>
    <w:rsid w:val="00DF5DE0"/>
    <w:rsid w:val="00EB1799"/>
    <w:rsid w:val="00F068D0"/>
    <w:rsid w:val="00F31191"/>
    <w:rsid w:val="00F3381C"/>
    <w:rsid w:val="00F9193D"/>
    <w:rsid w:val="00FC5132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Carla Paty Matute</cp:lastModifiedBy>
  <cp:revision>4</cp:revision>
  <cp:lastPrinted>2024-05-17T14:17:00Z</cp:lastPrinted>
  <dcterms:created xsi:type="dcterms:W3CDTF">2025-01-28T15:38:00Z</dcterms:created>
  <dcterms:modified xsi:type="dcterms:W3CDTF">2025-07-07T17:32:00Z</dcterms:modified>
</cp:coreProperties>
</file>